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F5A54" w:rsidRDefault="00EF5A54" w:rsidP="00EF5A54">
      <w:pPr>
        <w:pStyle w:val="a"/>
      </w:pPr>
    </w:p>
    <w:p w:rsidR="00A57E03" w:rsidRPr="00A57E03" w:rsidRDefault="00A57E03" w:rsidP="00A57E03"/>
    <w:tbl>
      <w:tblPr>
        <w:tblpPr w:leftFromText="180" w:rightFromText="180" w:vertAnchor="page" w:horzAnchor="margin" w:tblpXSpec="center" w:tblpY="1892"/>
        <w:bidiVisual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648"/>
        <w:gridCol w:w="4680"/>
        <w:gridCol w:w="1890"/>
        <w:gridCol w:w="1638"/>
      </w:tblGrid>
      <w:tr w:rsidR="00FD4824" w:rsidRPr="00D77B35" w:rsidTr="00FD4824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:rsidR="00FD4824" w:rsidRPr="00D77B35" w:rsidRDefault="00FD4824" w:rsidP="00FD4824">
            <w:pPr>
              <w:pStyle w:val="a"/>
              <w:bidi/>
              <w:jc w:val="center"/>
              <w:rPr>
                <w:bCs/>
                <w:rtl/>
                <w:lang w:bidi="ar-EG"/>
              </w:rPr>
            </w:pPr>
            <w:r w:rsidRPr="00D77B35">
              <w:rPr>
                <w:rFonts w:hint="cs"/>
                <w:bCs/>
                <w:rtl/>
                <w:lang w:bidi="ar-EG"/>
              </w:rPr>
              <w:t>م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:rsidR="00FD4824" w:rsidRPr="00D77B35" w:rsidRDefault="00FD4824" w:rsidP="00FD4824">
            <w:pPr>
              <w:pStyle w:val="a"/>
              <w:bidi/>
              <w:jc w:val="center"/>
              <w:rPr>
                <w:bCs/>
                <w:rtl/>
                <w:lang w:bidi="ar-EG"/>
              </w:rPr>
            </w:pPr>
            <w:r w:rsidRPr="00D77B35">
              <w:rPr>
                <w:bCs/>
                <w:rtl/>
                <w:lang w:bidi="ar-EG"/>
              </w:rPr>
              <w:t>الوصف / القرار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:rsidR="00FD4824" w:rsidRPr="00D77B35" w:rsidRDefault="00FD4824" w:rsidP="00FD4824">
            <w:pPr>
              <w:pStyle w:val="a"/>
              <w:bidi/>
              <w:jc w:val="center"/>
              <w:rPr>
                <w:bCs/>
              </w:rPr>
            </w:pPr>
            <w:r w:rsidRPr="00D77B35">
              <w:rPr>
                <w:rFonts w:hint="cs"/>
                <w:bCs/>
                <w:rtl/>
              </w:rPr>
              <w:t>المسئولية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:rsidR="00FD4824" w:rsidRPr="00D77B35" w:rsidRDefault="00FD4824" w:rsidP="00FD4824">
            <w:pPr>
              <w:pStyle w:val="a"/>
              <w:bidi/>
              <w:jc w:val="center"/>
              <w:rPr>
                <w:bCs/>
                <w:rtl/>
                <w:lang w:bidi="ar-EG"/>
              </w:rPr>
            </w:pPr>
            <w:r w:rsidRPr="00D77B35">
              <w:rPr>
                <w:bCs/>
                <w:rtl/>
                <w:lang w:bidi="ar-EG"/>
              </w:rPr>
              <w:t>تاريخ الاستحقاق</w:t>
            </w:r>
          </w:p>
        </w:tc>
      </w:tr>
      <w:tr w:rsidR="00FD4824" w:rsidTr="00FD4824">
        <w:tc>
          <w:tcPr>
            <w:tcW w:w="64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FFFFFF"/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  <w:rPr>
                <w:b/>
                <w:rtl/>
                <w:lang w:bidi="ar-EG"/>
              </w:rPr>
            </w:pPr>
            <w:r>
              <w:rPr>
                <w:b/>
              </w:rPr>
              <w:t>1</w:t>
            </w:r>
          </w:p>
        </w:tc>
        <w:tc>
          <w:tcPr>
            <w:tcW w:w="46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  <w:tc>
          <w:tcPr>
            <w:tcW w:w="18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  <w:tc>
          <w:tcPr>
            <w:tcW w:w="16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</w:tr>
      <w:tr w:rsidR="00FD4824" w:rsidTr="00FD4824"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FFFFFF"/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</w:tr>
      <w:tr w:rsidR="00FD4824" w:rsidTr="00FD4824"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FFFFFF"/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</w:tr>
      <w:tr w:rsidR="00FD4824" w:rsidTr="00FD4824"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FFFFFF"/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</w:tr>
      <w:tr w:rsidR="00FD4824" w:rsidTr="00FD4824"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FFFFFF"/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</w:tr>
      <w:tr w:rsidR="00FD4824" w:rsidTr="00FD4824"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FFFFFF"/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</w:tr>
      <w:tr w:rsidR="00FD4824" w:rsidTr="00FD4824"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FFFFFF"/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</w:tr>
      <w:tr w:rsidR="00FD4824" w:rsidTr="00FD4824"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FFFFFF"/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</w:tr>
      <w:tr w:rsidR="00FD4824" w:rsidTr="00FD4824"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FFFFFF"/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  <w:rPr>
                <w:b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</w:tr>
      <w:tr w:rsidR="00FD4824" w:rsidTr="00FD4824"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FFFFFF"/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  <w:rPr>
                <w:b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</w:tr>
      <w:tr w:rsidR="00FD4824" w:rsidTr="00FD4824"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FFFFFF"/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  <w:rPr>
                <w:b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</w:tr>
      <w:tr w:rsidR="00FD4824" w:rsidTr="00FD4824"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FFFFFF"/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  <w:rPr>
                <w:b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</w:tr>
      <w:tr w:rsidR="00FD4824" w:rsidTr="00FD4824"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FFFFFF"/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  <w:rPr>
                <w:b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</w:tr>
      <w:tr w:rsidR="00FD4824" w:rsidTr="00FD4824"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FFFFFF"/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  <w:rPr>
                <w:b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</w:tr>
      <w:tr w:rsidR="00FD4824" w:rsidTr="00FD4824"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FFFFFF"/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  <w:rPr>
                <w:b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</w:tr>
      <w:tr w:rsidR="00FD4824" w:rsidTr="00FD4824"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FFFFFF"/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  <w:rPr>
                <w:b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824" w:rsidRDefault="00FD4824" w:rsidP="00FD4824">
            <w:pPr>
              <w:pStyle w:val="a"/>
              <w:bidi/>
              <w:spacing w:before="20" w:after="20"/>
              <w:jc w:val="center"/>
            </w:pPr>
          </w:p>
        </w:tc>
      </w:tr>
    </w:tbl>
    <w:p w:rsidR="00A57E03" w:rsidRPr="00A57E03" w:rsidRDefault="00A57E03" w:rsidP="00A57E03"/>
    <w:p w:rsidR="00A57E03" w:rsidRPr="00A57E03" w:rsidRDefault="00A57E03" w:rsidP="00A57E03"/>
    <w:p w:rsidR="00A57E03" w:rsidRPr="00A57E03" w:rsidRDefault="00A57E03" w:rsidP="00A57E03"/>
    <w:p w:rsidR="00A57E03" w:rsidRPr="00A57E03" w:rsidRDefault="00A57E03" w:rsidP="00A57E03"/>
    <w:p w:rsidR="00A57E03" w:rsidRPr="00A57E03" w:rsidRDefault="00A57E03" w:rsidP="00A57E03">
      <w:pPr>
        <w:tabs>
          <w:tab w:val="left" w:pos="8205"/>
        </w:tabs>
      </w:pPr>
      <w:r>
        <w:tab/>
      </w:r>
      <w:bookmarkStart w:id="0" w:name="_GoBack"/>
      <w:bookmarkEnd w:id="0"/>
    </w:p>
    <w:p w:rsidR="00A57E03" w:rsidRPr="00A57E03" w:rsidRDefault="00A57E03" w:rsidP="00A57E03"/>
    <w:p w:rsidR="00A57E03" w:rsidRPr="00A57E03" w:rsidRDefault="00A57E03" w:rsidP="00A57E03"/>
    <w:p w:rsidR="00A57E03" w:rsidRPr="00A57E03" w:rsidRDefault="00A57E03" w:rsidP="00A57E03"/>
    <w:p w:rsidR="00A57E03" w:rsidRPr="00A57E03" w:rsidRDefault="00A57E03" w:rsidP="00A57E03"/>
    <w:p w:rsidR="00A57E03" w:rsidRPr="00A57E03" w:rsidRDefault="00A57E03" w:rsidP="00A57E03"/>
    <w:p w:rsidR="00A57E03" w:rsidRPr="00A57E03" w:rsidRDefault="00A57E03" w:rsidP="00A57E03"/>
    <w:p w:rsidR="00A57E03" w:rsidRPr="00A57E03" w:rsidRDefault="00A57E03" w:rsidP="00A57E03"/>
    <w:p w:rsidR="00A57E03" w:rsidRPr="00A57E03" w:rsidRDefault="00A57E03" w:rsidP="00A57E03"/>
    <w:p w:rsidR="00A57E03" w:rsidRPr="00A57E03" w:rsidRDefault="00A57E03" w:rsidP="00A57E03"/>
    <w:p w:rsidR="00A57E03" w:rsidRPr="00A57E03" w:rsidRDefault="00A57E03" w:rsidP="00A57E03"/>
    <w:p w:rsidR="00A57E03" w:rsidRPr="00A57E03" w:rsidRDefault="00A57E03" w:rsidP="00A57E03"/>
    <w:p w:rsidR="00A57E03" w:rsidRPr="00A57E03" w:rsidRDefault="00A57E03" w:rsidP="00A57E03"/>
    <w:p w:rsidR="00A57E03" w:rsidRPr="00A57E03" w:rsidRDefault="00A57E03" w:rsidP="00A57E03"/>
    <w:p w:rsidR="00A57E03" w:rsidRPr="00A57E03" w:rsidRDefault="00A57E03" w:rsidP="00A57E03"/>
    <w:p w:rsidR="00A57E03" w:rsidRPr="00A57E03" w:rsidRDefault="00A57E03" w:rsidP="00A57E03"/>
    <w:p w:rsidR="00A57E03" w:rsidRPr="00A57E03" w:rsidRDefault="00A57E03" w:rsidP="00A57E03"/>
    <w:p w:rsidR="00A57E03" w:rsidRPr="00A57E03" w:rsidRDefault="00A57E03" w:rsidP="00A57E03"/>
    <w:p w:rsidR="00A57E03" w:rsidRPr="00A57E03" w:rsidRDefault="00A57E03" w:rsidP="00A57E03"/>
    <w:p w:rsidR="00A57E03" w:rsidRPr="00A57E03" w:rsidRDefault="00A57E03" w:rsidP="00A57E03"/>
    <w:p w:rsidR="00EF5A54" w:rsidRPr="00A57E03" w:rsidRDefault="00EF5A54" w:rsidP="00A57E03"/>
    <w:sectPr w:rsidR="00EF5A54" w:rsidRPr="00A57E03" w:rsidSect="0054588F">
      <w:headerReference w:type="first" r:id="rId11"/>
      <w:footerReference w:type="first" r:id="rId12"/>
      <w:pgSz w:w="11907" w:h="16840" w:code="9"/>
      <w:pgMar w:top="1094" w:right="1140" w:bottom="1077" w:left="1412" w:header="397" w:footer="47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27E" w:rsidRDefault="0069527E">
      <w:r>
        <w:separator/>
      </w:r>
    </w:p>
    <w:p w:rsidR="0069527E" w:rsidRDefault="0069527E"/>
  </w:endnote>
  <w:endnote w:type="continuationSeparator" w:id="0">
    <w:p w:rsidR="0069527E" w:rsidRDefault="0069527E">
      <w:r>
        <w:continuationSeparator/>
      </w:r>
    </w:p>
    <w:p w:rsidR="0069527E" w:rsidRDefault="006952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24" w:rsidRPr="006C1ABD" w:rsidRDefault="00FD4824" w:rsidP="00FD4824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ECDEB1" wp14:editId="2E27E194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3DD829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>
      <w:rPr>
        <w:rFonts w:eastAsia="Arial" w:cs="Arial"/>
        <w:color w:val="7A8D95"/>
        <w:sz w:val="16"/>
        <w:szCs w:val="16"/>
      </w:rPr>
      <w:t xml:space="preserve">  </w: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569926930"/>
        <w:placeholder>
          <w:docPart w:val="C9DB1243EEAA4AB891C460FD7B72205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EPM-KPE-TP-000010</w:t>
        </w:r>
      </w:sdtContent>
    </w:sdt>
    <w:r>
      <w:rPr>
        <w:rFonts w:eastAsia="Arial" w:cs="Arial"/>
        <w:color w:val="7A8D95"/>
        <w:sz w:val="16"/>
        <w:szCs w:val="16"/>
      </w:rPr>
      <w:t xml:space="preserve">-AR </w:t>
    </w:r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885322914"/>
        <w:placeholder>
          <w:docPart w:val="50DA25F7FE4C4133BD7B09658257D35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512410439"/>
        <w:placeholder>
          <w:docPart w:val="FBC22BE592C64662AA74D20530877F0A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FD4824" w:rsidRPr="006C1ABD" w:rsidRDefault="00FD4824" w:rsidP="00FD4824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AA2536" w:rsidRPr="00FD4824" w:rsidRDefault="00FD4824" w:rsidP="00FD4824">
    <w:pPr>
      <w:spacing w:after="240"/>
      <w:ind w:left="450" w:right="90"/>
      <w:jc w:val="right"/>
      <w:rPr>
        <w:rFonts w:eastAsia="Arial" w:cs="Arial"/>
        <w:color w:val="7A8D95"/>
        <w:sz w:val="16"/>
        <w:szCs w:val="16"/>
      </w:rPr>
    </w:pP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.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27E" w:rsidRDefault="0069527E">
      <w:r>
        <w:separator/>
      </w:r>
    </w:p>
    <w:p w:rsidR="0069527E" w:rsidRDefault="0069527E"/>
  </w:footnote>
  <w:footnote w:type="continuationSeparator" w:id="0">
    <w:p w:rsidR="0069527E" w:rsidRDefault="0069527E">
      <w:r>
        <w:continuationSeparator/>
      </w:r>
    </w:p>
    <w:p w:rsidR="0069527E" w:rsidRDefault="006952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33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8"/>
      <w:gridCol w:w="6485"/>
    </w:tblGrid>
    <w:tr w:rsidR="00AA2536" w:rsidTr="0054588F">
      <w:tc>
        <w:tcPr>
          <w:tcW w:w="1848" w:type="dxa"/>
        </w:tcPr>
        <w:p w:rsidR="00AA2536" w:rsidRDefault="00AA2536" w:rsidP="0037261B">
          <w:pPr>
            <w:pStyle w:val="HeadingCenter"/>
            <w:jc w:val="both"/>
          </w:pPr>
        </w:p>
      </w:tc>
      <w:tc>
        <w:tcPr>
          <w:tcW w:w="6485" w:type="dxa"/>
          <w:vAlign w:val="center"/>
        </w:tcPr>
        <w:sdt>
          <w:sdtPr>
            <w:rPr>
              <w:rStyle w:val="HeaderTitleChar"/>
              <w:rtl/>
            </w:rPr>
            <w:alias w:val="Title"/>
            <w:tag w:val=""/>
            <w:id w:val="906650566"/>
            <w:placeholder>
              <w:docPart w:val="8B4BADC7D3964B27ADB7BEB2B8BE345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HeaderTitleChar"/>
            </w:rPr>
          </w:sdtEndPr>
          <w:sdtContent>
            <w:p w:rsidR="00AA2536" w:rsidRPr="00852D4B" w:rsidRDefault="00E61146" w:rsidP="00852D4B">
              <w:pPr>
                <w:pStyle w:val="CPDocTitle"/>
                <w:bidi/>
                <w:rPr>
                  <w:kern w:val="32"/>
                  <w:sz w:val="24"/>
                  <w:szCs w:val="24"/>
                  <w:lang w:val="en-GB"/>
                </w:rPr>
              </w:pPr>
              <w:r>
                <w:rPr>
                  <w:rStyle w:val="HeaderTitleChar"/>
                  <w:rtl/>
                  <w:lang w:val="en-US"/>
                </w:rPr>
                <w:t>بنود التقييم المفتوحة</w:t>
              </w:r>
            </w:p>
          </w:sdtContent>
        </w:sdt>
      </w:tc>
    </w:tr>
  </w:tbl>
  <w:p w:rsidR="00AA2536" w:rsidRDefault="00FD4824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E330BDE" wp14:editId="575AFD91">
          <wp:simplePos x="0" y="0"/>
          <wp:positionH relativeFrom="margin">
            <wp:posOffset>-583426</wp:posOffset>
          </wp:positionH>
          <wp:positionV relativeFrom="margin">
            <wp:posOffset>-697617</wp:posOffset>
          </wp:positionV>
          <wp:extent cx="1175385" cy="514350"/>
          <wp:effectExtent l="0" t="0" r="5715" b="0"/>
          <wp:wrapNone/>
          <wp:docPr id="54" name="Picture 54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A2536" w:rsidRDefault="00AA25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B1100"/>
    <w:multiLevelType w:val="hybridMultilevel"/>
    <w:tmpl w:val="C05AEC32"/>
    <w:lvl w:ilvl="0" w:tplc="6A34D772">
      <w:numFmt w:val="bullet"/>
      <w:lvlText w:val="•"/>
      <w:lvlJc w:val="left"/>
      <w:pPr>
        <w:ind w:left="924" w:hanging="564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00AAE"/>
    <w:multiLevelType w:val="hybridMultilevel"/>
    <w:tmpl w:val="BF2C8F2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765DB"/>
    <w:multiLevelType w:val="hybridMultilevel"/>
    <w:tmpl w:val="8EE08A2E"/>
    <w:lvl w:ilvl="0" w:tplc="92008B9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C817D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3BB465F"/>
    <w:multiLevelType w:val="hybridMultilevel"/>
    <w:tmpl w:val="CA747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E283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2" w15:restartNumberingAfterBreak="0">
    <w:nsid w:val="472D3E76"/>
    <w:multiLevelType w:val="multilevel"/>
    <w:tmpl w:val="33967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369BF"/>
    <w:multiLevelType w:val="hybridMultilevel"/>
    <w:tmpl w:val="26FABE26"/>
    <w:lvl w:ilvl="0" w:tplc="7FD0C98C">
      <w:start w:val="1"/>
      <w:numFmt w:val="bullet"/>
      <w:pStyle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AE207C8">
      <w:start w:val="1"/>
      <w:numFmt w:val="bullet"/>
      <w:pStyle w:val="Bulletsub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01AA8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8744D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FC6FCF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4EE0F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88AE5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F94BDB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5558694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831F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80F3DB2"/>
    <w:multiLevelType w:val="multilevel"/>
    <w:tmpl w:val="482AE82A"/>
    <w:lvl w:ilvl="0">
      <w:start w:val="4"/>
      <w:numFmt w:val="decimal"/>
      <w:lvlText w:val="%1"/>
      <w:lvlJc w:val="left"/>
      <w:pPr>
        <w:ind w:left="525" w:hanging="525"/>
      </w:pPr>
      <w:rPr>
        <w:rFonts w:ascii="Arial Bold" w:hAnsi="Arial Bold" w:hint="default"/>
      </w:rPr>
    </w:lvl>
    <w:lvl w:ilvl="1">
      <w:start w:val="4"/>
      <w:numFmt w:val="decimal"/>
      <w:lvlText w:val="%1.%2"/>
      <w:lvlJc w:val="left"/>
      <w:pPr>
        <w:ind w:left="808" w:hanging="525"/>
      </w:pPr>
      <w:rPr>
        <w:rFonts w:ascii="Arial Bold" w:hAnsi="Arial Bold"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ascii="Arial Bold" w:hAnsi="Arial Bold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="Arial Bold" w:hAnsi="Arial Bold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ascii="Arial Bold" w:hAnsi="Arial Bold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="Arial Bold" w:hAnsi="Arial Bold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ascii="Arial Bold" w:hAnsi="Arial Bold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="Arial Bold" w:hAnsi="Arial Bold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ascii="Arial Bold" w:hAnsi="Arial Bold" w:hint="default"/>
      </w:rPr>
    </w:lvl>
  </w:abstractNum>
  <w:abstractNum w:abstractNumId="1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4B2F02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7300657"/>
    <w:multiLevelType w:val="multilevel"/>
    <w:tmpl w:val="C9706E5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7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19" w15:restartNumberingAfterBreak="0">
    <w:nsid w:val="5C004803"/>
    <w:multiLevelType w:val="hybridMultilevel"/>
    <w:tmpl w:val="B06228EE"/>
    <w:lvl w:ilvl="0" w:tplc="5AF61BD4">
      <w:start w:val="1"/>
      <w:numFmt w:val="decimal"/>
      <w:lvlText w:val="%1."/>
      <w:lvlJc w:val="left"/>
      <w:pPr>
        <w:ind w:left="720" w:hanging="360"/>
      </w:pPr>
    </w:lvl>
    <w:lvl w:ilvl="1" w:tplc="E5B26766" w:tentative="1">
      <w:start w:val="1"/>
      <w:numFmt w:val="lowerLetter"/>
      <w:lvlText w:val="%2."/>
      <w:lvlJc w:val="left"/>
      <w:pPr>
        <w:ind w:left="1440" w:hanging="360"/>
      </w:pPr>
    </w:lvl>
    <w:lvl w:ilvl="2" w:tplc="2AD45A26" w:tentative="1">
      <w:start w:val="1"/>
      <w:numFmt w:val="lowerRoman"/>
      <w:lvlText w:val="%3."/>
      <w:lvlJc w:val="right"/>
      <w:pPr>
        <w:ind w:left="2160" w:hanging="180"/>
      </w:pPr>
    </w:lvl>
    <w:lvl w:ilvl="3" w:tplc="CD561B12" w:tentative="1">
      <w:start w:val="1"/>
      <w:numFmt w:val="decimal"/>
      <w:lvlText w:val="%4."/>
      <w:lvlJc w:val="left"/>
      <w:pPr>
        <w:ind w:left="2880" w:hanging="360"/>
      </w:pPr>
    </w:lvl>
    <w:lvl w:ilvl="4" w:tplc="E2965AA4" w:tentative="1">
      <w:start w:val="1"/>
      <w:numFmt w:val="lowerLetter"/>
      <w:lvlText w:val="%5."/>
      <w:lvlJc w:val="left"/>
      <w:pPr>
        <w:ind w:left="3600" w:hanging="360"/>
      </w:pPr>
    </w:lvl>
    <w:lvl w:ilvl="5" w:tplc="A7E0D976" w:tentative="1">
      <w:start w:val="1"/>
      <w:numFmt w:val="lowerRoman"/>
      <w:lvlText w:val="%6."/>
      <w:lvlJc w:val="right"/>
      <w:pPr>
        <w:ind w:left="4320" w:hanging="180"/>
      </w:pPr>
    </w:lvl>
    <w:lvl w:ilvl="6" w:tplc="472CBEC2" w:tentative="1">
      <w:start w:val="1"/>
      <w:numFmt w:val="decimal"/>
      <w:lvlText w:val="%7."/>
      <w:lvlJc w:val="left"/>
      <w:pPr>
        <w:ind w:left="5040" w:hanging="360"/>
      </w:pPr>
    </w:lvl>
    <w:lvl w:ilvl="7" w:tplc="B8286BA2" w:tentative="1">
      <w:start w:val="1"/>
      <w:numFmt w:val="lowerLetter"/>
      <w:lvlText w:val="%8."/>
      <w:lvlJc w:val="left"/>
      <w:pPr>
        <w:ind w:left="5760" w:hanging="360"/>
      </w:pPr>
    </w:lvl>
    <w:lvl w:ilvl="8" w:tplc="957E6F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752FF"/>
    <w:multiLevelType w:val="multilevel"/>
    <w:tmpl w:val="6F76910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7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22" w15:restartNumberingAfterBreak="0">
    <w:nsid w:val="63366B2D"/>
    <w:multiLevelType w:val="singleLevel"/>
    <w:tmpl w:val="92008B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3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F5F6D"/>
    <w:multiLevelType w:val="singleLevel"/>
    <w:tmpl w:val="471AF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876346"/>
    <w:multiLevelType w:val="hybridMultilevel"/>
    <w:tmpl w:val="5DD65208"/>
    <w:lvl w:ilvl="0" w:tplc="68D4F8F6">
      <w:numFmt w:val="bullet"/>
      <w:lvlText w:val="•"/>
      <w:lvlJc w:val="left"/>
      <w:pPr>
        <w:ind w:left="924" w:hanging="564"/>
      </w:pPr>
      <w:rPr>
        <w:rFonts w:ascii="Arial" w:eastAsia="Times New Roman" w:hAnsi="Arial" w:cs="Arial" w:hint="default"/>
      </w:rPr>
    </w:lvl>
    <w:lvl w:ilvl="1" w:tplc="9BB4C3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2C5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A87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8C8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70E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84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A4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987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E250C"/>
    <w:multiLevelType w:val="multilevel"/>
    <w:tmpl w:val="CF40739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0"/>
  </w:num>
  <w:num w:numId="5">
    <w:abstractNumId w:val="4"/>
  </w:num>
  <w:num w:numId="6">
    <w:abstractNumId w:val="20"/>
  </w:num>
  <w:num w:numId="7">
    <w:abstractNumId w:val="16"/>
  </w:num>
  <w:num w:numId="8">
    <w:abstractNumId w:val="1"/>
  </w:num>
  <w:num w:numId="9">
    <w:abstractNumId w:val="23"/>
  </w:num>
  <w:num w:numId="10">
    <w:abstractNumId w:val="20"/>
    <w:lvlOverride w:ilvl="0">
      <w:startOverride w:val="1"/>
    </w:lvlOverride>
  </w:num>
  <w:num w:numId="11">
    <w:abstractNumId w:val="2"/>
  </w:num>
  <w:num w:numId="12">
    <w:abstractNumId w:val="25"/>
  </w:num>
  <w:num w:numId="13">
    <w:abstractNumId w:val="13"/>
  </w:num>
  <w:num w:numId="14">
    <w:abstractNumId w:val="19"/>
  </w:num>
  <w:num w:numId="15">
    <w:abstractNumId w:val="7"/>
  </w:num>
  <w:num w:numId="16">
    <w:abstractNumId w:val="26"/>
  </w:num>
  <w:num w:numId="17">
    <w:abstractNumId w:val="8"/>
  </w:num>
  <w:num w:numId="18">
    <w:abstractNumId w:val="10"/>
    <w:lvlOverride w:ilvl="0">
      <w:startOverride w:val="1"/>
    </w:lvlOverride>
    <w:lvlOverride w:ilvl="1">
      <w:startOverride w:val="1"/>
    </w:lvlOverride>
  </w:num>
  <w:num w:numId="19">
    <w:abstractNumId w:val="10"/>
    <w:lvlOverride w:ilvl="0">
      <w:startOverride w:val="1"/>
    </w:lvlOverride>
    <w:lvlOverride w:ilvl="1">
      <w:startOverride w:val="2"/>
    </w:lvlOverride>
  </w:num>
  <w:num w:numId="20">
    <w:abstractNumId w:val="10"/>
    <w:lvlOverride w:ilvl="0">
      <w:startOverride w:val="2"/>
    </w:lvlOverride>
    <w:lvlOverride w:ilvl="1">
      <w:startOverride w:val="1"/>
    </w:lvlOverride>
  </w:num>
  <w:num w:numId="21">
    <w:abstractNumId w:val="10"/>
    <w:lvlOverride w:ilvl="0">
      <w:startOverride w:val="2"/>
    </w:lvlOverride>
    <w:lvlOverride w:ilvl="1">
      <w:startOverride w:val="2"/>
    </w:lvlOverride>
  </w:num>
  <w:num w:numId="22">
    <w:abstractNumId w:val="12"/>
  </w:num>
  <w:num w:numId="23">
    <w:abstractNumId w:val="6"/>
  </w:num>
  <w:num w:numId="24">
    <w:abstractNumId w:val="14"/>
  </w:num>
  <w:num w:numId="25">
    <w:abstractNumId w:val="17"/>
  </w:num>
  <w:num w:numId="26">
    <w:abstractNumId w:val="24"/>
  </w:num>
  <w:num w:numId="27">
    <w:abstractNumId w:val="22"/>
  </w:num>
  <w:num w:numId="28">
    <w:abstractNumId w:val="15"/>
  </w:num>
  <w:num w:numId="29">
    <w:abstractNumId w:val="21"/>
  </w:num>
  <w:num w:numId="30">
    <w:abstractNumId w:val="18"/>
  </w:num>
  <w:num w:numId="31">
    <w:abstractNumId w:val="5"/>
  </w:num>
  <w:num w:numId="3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7C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3C73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29D1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43"/>
    <w:rsid w:val="001570BC"/>
    <w:rsid w:val="00157D24"/>
    <w:rsid w:val="0016015B"/>
    <w:rsid w:val="001657C6"/>
    <w:rsid w:val="00167CA1"/>
    <w:rsid w:val="00170157"/>
    <w:rsid w:val="001702B6"/>
    <w:rsid w:val="00170E89"/>
    <w:rsid w:val="00171292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3A8A"/>
    <w:rsid w:val="00274360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1A8B"/>
    <w:rsid w:val="002B224C"/>
    <w:rsid w:val="002B36FA"/>
    <w:rsid w:val="002B3DB8"/>
    <w:rsid w:val="002B507C"/>
    <w:rsid w:val="002B61CE"/>
    <w:rsid w:val="002B6649"/>
    <w:rsid w:val="002C0246"/>
    <w:rsid w:val="002C07B7"/>
    <w:rsid w:val="002C0984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66C4"/>
    <w:rsid w:val="002E698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61B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39F"/>
    <w:rsid w:val="003B1E52"/>
    <w:rsid w:val="003B217B"/>
    <w:rsid w:val="003B3B6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0B3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5B71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2FD"/>
    <w:rsid w:val="0044687A"/>
    <w:rsid w:val="00446AD7"/>
    <w:rsid w:val="004471AB"/>
    <w:rsid w:val="00451BAB"/>
    <w:rsid w:val="00452D05"/>
    <w:rsid w:val="0045346F"/>
    <w:rsid w:val="00453ECF"/>
    <w:rsid w:val="00457ADD"/>
    <w:rsid w:val="004606BC"/>
    <w:rsid w:val="00460E68"/>
    <w:rsid w:val="00465DCF"/>
    <w:rsid w:val="00467352"/>
    <w:rsid w:val="004716D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221"/>
    <w:rsid w:val="00483768"/>
    <w:rsid w:val="00484828"/>
    <w:rsid w:val="004854D3"/>
    <w:rsid w:val="00487475"/>
    <w:rsid w:val="004904D2"/>
    <w:rsid w:val="004918FF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5090"/>
    <w:rsid w:val="004D5828"/>
    <w:rsid w:val="004D5BC6"/>
    <w:rsid w:val="004D6BED"/>
    <w:rsid w:val="004E1539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661"/>
    <w:rsid w:val="00504768"/>
    <w:rsid w:val="00505219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588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5900"/>
    <w:rsid w:val="0059724C"/>
    <w:rsid w:val="00597D40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3A24"/>
    <w:rsid w:val="005C4077"/>
    <w:rsid w:val="005C4BB1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A70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5E5C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2B19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27E"/>
    <w:rsid w:val="006955E1"/>
    <w:rsid w:val="00696008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6E30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35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29F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96C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4564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2D4B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64A5"/>
    <w:rsid w:val="008702BA"/>
    <w:rsid w:val="00870FD2"/>
    <w:rsid w:val="008712B0"/>
    <w:rsid w:val="00876268"/>
    <w:rsid w:val="008765CB"/>
    <w:rsid w:val="0088397F"/>
    <w:rsid w:val="00886A2B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11E2"/>
    <w:rsid w:val="008A32DC"/>
    <w:rsid w:val="008A3C6F"/>
    <w:rsid w:val="008A405A"/>
    <w:rsid w:val="008A4150"/>
    <w:rsid w:val="008A7000"/>
    <w:rsid w:val="008A7165"/>
    <w:rsid w:val="008A7AE8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37BF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5CD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2D56"/>
    <w:rsid w:val="009439F5"/>
    <w:rsid w:val="00945FC3"/>
    <w:rsid w:val="009462DF"/>
    <w:rsid w:val="0094759A"/>
    <w:rsid w:val="00950681"/>
    <w:rsid w:val="00950B50"/>
    <w:rsid w:val="00950CF3"/>
    <w:rsid w:val="00954326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5803"/>
    <w:rsid w:val="009659E2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29C"/>
    <w:rsid w:val="00990469"/>
    <w:rsid w:val="0099218D"/>
    <w:rsid w:val="0099224A"/>
    <w:rsid w:val="009924D7"/>
    <w:rsid w:val="00992EE7"/>
    <w:rsid w:val="009932F1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3FBE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57E03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1BEA"/>
    <w:rsid w:val="00A92374"/>
    <w:rsid w:val="00A93901"/>
    <w:rsid w:val="00A949B0"/>
    <w:rsid w:val="00A94F1E"/>
    <w:rsid w:val="00A9504B"/>
    <w:rsid w:val="00A961B4"/>
    <w:rsid w:val="00A96909"/>
    <w:rsid w:val="00A96D64"/>
    <w:rsid w:val="00A97337"/>
    <w:rsid w:val="00A97BFE"/>
    <w:rsid w:val="00AA17AD"/>
    <w:rsid w:val="00AA2536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518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270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26FB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56AE"/>
    <w:rsid w:val="00B66746"/>
    <w:rsid w:val="00B66F3D"/>
    <w:rsid w:val="00B670B1"/>
    <w:rsid w:val="00B67FFD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A4324"/>
    <w:rsid w:val="00BA6667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1F7D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5851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213"/>
    <w:rsid w:val="00D2144D"/>
    <w:rsid w:val="00D21992"/>
    <w:rsid w:val="00D21A19"/>
    <w:rsid w:val="00D22E95"/>
    <w:rsid w:val="00D25362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3D93"/>
    <w:rsid w:val="00D7405A"/>
    <w:rsid w:val="00D76CF0"/>
    <w:rsid w:val="00D77B35"/>
    <w:rsid w:val="00D80565"/>
    <w:rsid w:val="00D8484A"/>
    <w:rsid w:val="00D84925"/>
    <w:rsid w:val="00D84AFA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25E8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28D8"/>
    <w:rsid w:val="00E535C6"/>
    <w:rsid w:val="00E551F7"/>
    <w:rsid w:val="00E5706F"/>
    <w:rsid w:val="00E570E6"/>
    <w:rsid w:val="00E578AE"/>
    <w:rsid w:val="00E57F99"/>
    <w:rsid w:val="00E61146"/>
    <w:rsid w:val="00E61FDB"/>
    <w:rsid w:val="00E662DA"/>
    <w:rsid w:val="00E67275"/>
    <w:rsid w:val="00E6745A"/>
    <w:rsid w:val="00E720EE"/>
    <w:rsid w:val="00E756F6"/>
    <w:rsid w:val="00E7627D"/>
    <w:rsid w:val="00E76928"/>
    <w:rsid w:val="00E77889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3E2D"/>
    <w:rsid w:val="00EF59A8"/>
    <w:rsid w:val="00EF5A54"/>
    <w:rsid w:val="00EF683E"/>
    <w:rsid w:val="00EF6887"/>
    <w:rsid w:val="00F003F8"/>
    <w:rsid w:val="00F004C5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691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2B5E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B23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824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17FD6F"/>
  <w15:docId w15:val="{4F51A39B-4A67-44E7-A5E7-2852B0B1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rsid w:val="00E7788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E77889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E77889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E77889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E77889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E77889"/>
    <w:rPr>
      <w:sz w:val="20"/>
    </w:rPr>
  </w:style>
  <w:style w:type="paragraph" w:styleId="Footer">
    <w:name w:val="footer"/>
    <w:basedOn w:val="Normal"/>
    <w:link w:val="FooterChar"/>
    <w:uiPriority w:val="99"/>
    <w:locked/>
    <w:rsid w:val="00E7788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E7788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E77889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E77889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E77889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E77889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E77889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E77889"/>
  </w:style>
  <w:style w:type="paragraph" w:styleId="BodyTextIndent">
    <w:name w:val="Body Text Indent"/>
    <w:basedOn w:val="Normal"/>
    <w:uiPriority w:val="99"/>
    <w:locked/>
    <w:rsid w:val="00E77889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E77889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E77889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E77889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E77889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E77889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E77889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E77889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E77889"/>
    <w:rPr>
      <w:color w:val="0000FF"/>
      <w:u w:val="single"/>
    </w:rPr>
  </w:style>
  <w:style w:type="character" w:styleId="FollowedHyperlink">
    <w:name w:val="FollowedHyperlink"/>
    <w:uiPriority w:val="99"/>
    <w:locked/>
    <w:rsid w:val="00E77889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E77889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E77889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E77889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E77889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E77889"/>
  </w:style>
  <w:style w:type="paragraph" w:styleId="BodyText">
    <w:name w:val="Body Text"/>
    <w:basedOn w:val="Normal"/>
    <w:link w:val="BodyTextChar"/>
    <w:locked/>
    <w:rsid w:val="00E77889"/>
    <w:rPr>
      <w:sz w:val="18"/>
    </w:rPr>
  </w:style>
  <w:style w:type="paragraph" w:styleId="NormalWeb">
    <w:name w:val="Normal (Web)"/>
    <w:basedOn w:val="Normal"/>
    <w:locked/>
    <w:rsid w:val="00E7788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E77889"/>
    <w:rPr>
      <w:vertAlign w:val="superscript"/>
    </w:rPr>
  </w:style>
  <w:style w:type="character" w:styleId="Strong">
    <w:name w:val="Strong"/>
    <w:uiPriority w:val="99"/>
    <w:locked/>
    <w:rsid w:val="00E77889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E77889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E77889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E77889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E77889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E77889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E77889"/>
    <w:rPr>
      <w:color w:val="FF0000"/>
    </w:rPr>
  </w:style>
  <w:style w:type="paragraph" w:styleId="BodyText3">
    <w:name w:val="Body Text 3"/>
    <w:basedOn w:val="Normal"/>
    <w:uiPriority w:val="99"/>
    <w:locked/>
    <w:rsid w:val="00E77889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E778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7788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E77889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E77889"/>
  </w:style>
  <w:style w:type="paragraph" w:styleId="CommentSubject">
    <w:name w:val="annotation subject"/>
    <w:basedOn w:val="CommentText"/>
    <w:next w:val="CommentText"/>
    <w:uiPriority w:val="99"/>
    <w:semiHidden/>
    <w:locked/>
    <w:rsid w:val="00E77889"/>
    <w:rPr>
      <w:b/>
      <w:bCs/>
    </w:rPr>
  </w:style>
  <w:style w:type="paragraph" w:styleId="BlockText">
    <w:name w:val="Block Text"/>
    <w:basedOn w:val="Normal"/>
    <w:uiPriority w:val="99"/>
    <w:locked/>
    <w:rsid w:val="00E77889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E77889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E77889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E77889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E77889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E77889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E77889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E77889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E77889"/>
  </w:style>
  <w:style w:type="paragraph" w:customStyle="1" w:styleId="bullet10">
    <w:name w:val="bullet 1"/>
    <w:basedOn w:val="Normal"/>
    <w:next w:val="Normal"/>
    <w:uiPriority w:val="99"/>
    <w:rsid w:val="00E7788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E77889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E77889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Bullet">
    <w:name w:val="Bullet"/>
    <w:basedOn w:val="Normal"/>
    <w:rsid w:val="0037261B"/>
    <w:pPr>
      <w:numPr>
        <w:numId w:val="13"/>
      </w:num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Book Antiqua" w:hAnsi="Book Antiqua"/>
      <w:sz w:val="22"/>
    </w:rPr>
  </w:style>
  <w:style w:type="paragraph" w:customStyle="1" w:styleId="Bulletsub">
    <w:name w:val="Bullet sub"/>
    <w:basedOn w:val="Bullet"/>
    <w:rsid w:val="0037261B"/>
    <w:pPr>
      <w:numPr>
        <w:ilvl w:val="1"/>
      </w:numPr>
    </w:pPr>
  </w:style>
  <w:style w:type="paragraph" w:customStyle="1" w:styleId="a">
    <w:name w:val="``"/>
    <w:basedOn w:val="Normal"/>
    <w:rsid w:val="002B1A8B"/>
    <w:pPr>
      <w:suppressAutoHyphens/>
    </w:pPr>
    <w:rPr>
      <w:sz w:val="22"/>
    </w:rPr>
  </w:style>
  <w:style w:type="paragraph" w:customStyle="1" w:styleId="Numbers">
    <w:name w:val="Numbers"/>
    <w:basedOn w:val="Normal"/>
    <w:rsid w:val="002B1A8B"/>
    <w:pPr>
      <w:keepNext/>
      <w:tabs>
        <w:tab w:val="left" w:pos="450"/>
      </w:tabs>
      <w:spacing w:before="60" w:after="1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4BADC7D3964B27ADB7BEB2B8BE3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9913-BD3B-4934-8CD4-DBAB0A9BA8E9}"/>
      </w:docPartPr>
      <w:docPartBody>
        <w:p w:rsidR="002831BE" w:rsidRDefault="002831BE" w:rsidP="002831BE">
          <w:pPr>
            <w:pStyle w:val="8B4BADC7D3964B27ADB7BEB2B8BE3452"/>
          </w:pPr>
          <w:r w:rsidRPr="00D677D3">
            <w:rPr>
              <w:rStyle w:val="PlaceholderText"/>
            </w:rPr>
            <w:t>[Subject]</w:t>
          </w:r>
        </w:p>
      </w:docPartBody>
    </w:docPart>
    <w:docPart>
      <w:docPartPr>
        <w:name w:val="C9DB1243EEAA4AB891C460FD7B722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20B4E-AE7F-4D98-B266-DB3424BF08D6}"/>
      </w:docPartPr>
      <w:docPartBody>
        <w:p w:rsidR="00000000" w:rsidRDefault="00B06BB3" w:rsidP="00B06BB3">
          <w:pPr>
            <w:pStyle w:val="C9DB1243EEAA4AB891C460FD7B72205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0DA25F7FE4C4133BD7B09658257D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CD2E4-7CAA-4A58-BD1E-8283A08F1B27}"/>
      </w:docPartPr>
      <w:docPartBody>
        <w:p w:rsidR="00000000" w:rsidRDefault="00B06BB3" w:rsidP="00B06BB3">
          <w:pPr>
            <w:pStyle w:val="50DA25F7FE4C4133BD7B09658257D353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BC22BE592C64662AA74D20530877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7DC76-6A82-4A52-93A6-C21F454E3661}"/>
      </w:docPartPr>
      <w:docPartBody>
        <w:p w:rsidR="00000000" w:rsidRDefault="00B06BB3" w:rsidP="00B06BB3">
          <w:pPr>
            <w:pStyle w:val="FBC22BE592C64662AA74D20530877F0A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97A4D"/>
    <w:rsid w:val="00097A4D"/>
    <w:rsid w:val="000B38CD"/>
    <w:rsid w:val="000F10AB"/>
    <w:rsid w:val="00111CA3"/>
    <w:rsid w:val="001E2CCB"/>
    <w:rsid w:val="002831BE"/>
    <w:rsid w:val="002C1FC3"/>
    <w:rsid w:val="002C7ED4"/>
    <w:rsid w:val="003656DF"/>
    <w:rsid w:val="00392808"/>
    <w:rsid w:val="004831D4"/>
    <w:rsid w:val="00556DE8"/>
    <w:rsid w:val="006570B8"/>
    <w:rsid w:val="006D0869"/>
    <w:rsid w:val="006E7A9D"/>
    <w:rsid w:val="007927B6"/>
    <w:rsid w:val="007C3E12"/>
    <w:rsid w:val="008413FB"/>
    <w:rsid w:val="009E727C"/>
    <w:rsid w:val="00AD71CB"/>
    <w:rsid w:val="00B06BB3"/>
    <w:rsid w:val="00BA4DC6"/>
    <w:rsid w:val="00CF3B3F"/>
    <w:rsid w:val="00ED7745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06BB3"/>
    <w:rPr>
      <w:color w:val="808080"/>
    </w:rPr>
  </w:style>
  <w:style w:type="paragraph" w:customStyle="1" w:styleId="B65AE4C158074985AFF1375E9912F536">
    <w:name w:val="B65AE4C158074985AFF1375E9912F536"/>
    <w:rsid w:val="006D0869"/>
  </w:style>
  <w:style w:type="paragraph" w:customStyle="1" w:styleId="379B65C27AC74315B8A30467AC404ECA">
    <w:name w:val="379B65C27AC74315B8A30467AC404ECA"/>
    <w:rsid w:val="006D0869"/>
  </w:style>
  <w:style w:type="paragraph" w:customStyle="1" w:styleId="EFEE3927BDC34EC996E8F04734CE9149">
    <w:name w:val="EFEE3927BDC34EC996E8F04734CE9149"/>
    <w:rsid w:val="006D0869"/>
  </w:style>
  <w:style w:type="paragraph" w:customStyle="1" w:styleId="6C445EED74C947B7A3111824BCC2DE8B">
    <w:name w:val="6C445EED74C947B7A3111824BCC2DE8B"/>
    <w:rsid w:val="006D0869"/>
  </w:style>
  <w:style w:type="paragraph" w:customStyle="1" w:styleId="CC53C9F052194972A39C1329F4CA8E1F">
    <w:name w:val="CC53C9F052194972A39C1329F4CA8E1F"/>
    <w:rsid w:val="002831BE"/>
  </w:style>
  <w:style w:type="paragraph" w:customStyle="1" w:styleId="4BE05744AB024873AB0CD5BA3BC8BB20">
    <w:name w:val="4BE05744AB024873AB0CD5BA3BC8BB20"/>
    <w:rsid w:val="002831BE"/>
  </w:style>
  <w:style w:type="paragraph" w:customStyle="1" w:styleId="A9092E75BB274F108E4983D6AD31A3C1">
    <w:name w:val="A9092E75BB274F108E4983D6AD31A3C1"/>
    <w:rsid w:val="002831BE"/>
  </w:style>
  <w:style w:type="paragraph" w:customStyle="1" w:styleId="259D7E558E7841CBAE0B478CB91660D9">
    <w:name w:val="259D7E558E7841CBAE0B478CB91660D9"/>
    <w:rsid w:val="002831BE"/>
  </w:style>
  <w:style w:type="paragraph" w:customStyle="1" w:styleId="861AA21FF1DD4FD991100B80C7F0EFDE">
    <w:name w:val="861AA21FF1DD4FD991100B80C7F0EFDE"/>
    <w:rsid w:val="002831BE"/>
  </w:style>
  <w:style w:type="paragraph" w:customStyle="1" w:styleId="8B4BADC7D3964B27ADB7BEB2B8BE3452">
    <w:name w:val="8B4BADC7D3964B27ADB7BEB2B8BE3452"/>
    <w:rsid w:val="002831BE"/>
  </w:style>
  <w:style w:type="paragraph" w:customStyle="1" w:styleId="C9DB1243EEAA4AB891C460FD7B72205B">
    <w:name w:val="C9DB1243EEAA4AB891C460FD7B72205B"/>
    <w:rsid w:val="00B06BB3"/>
  </w:style>
  <w:style w:type="paragraph" w:customStyle="1" w:styleId="50DA25F7FE4C4133BD7B09658257D353">
    <w:name w:val="50DA25F7FE4C4133BD7B09658257D353"/>
    <w:rsid w:val="00B06BB3"/>
  </w:style>
  <w:style w:type="paragraph" w:customStyle="1" w:styleId="FBC22BE592C64662AA74D20530877F0A">
    <w:name w:val="FBC22BE592C64662AA74D20530877F0A"/>
    <w:rsid w:val="00B06B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A1BCB4B1604FA65BB080D5E0016E" ma:contentTypeVersion="7" ma:contentTypeDescription="Create a new document." ma:contentTypeScope="" ma:versionID="aa25f318c23bf499517d61354342896b">
  <xsd:schema xmlns:xsd="http://www.w3.org/2001/XMLSchema" xmlns:xs="http://www.w3.org/2001/XMLSchema" xmlns:p="http://schemas.microsoft.com/office/2006/metadata/properties" xmlns:ns2="eb9daa93-b0af-4bcf-bea5-364aefc6ac9d" xmlns:ns3="be05cb9e-65b1-4f79-8f71-baacca9cb4aa" targetNamespace="http://schemas.microsoft.com/office/2006/metadata/properties" ma:root="true" ma:fieldsID="58b3042b612b12aa7a89acda29e8ef99" ns2:_="" ns3:_="">
    <xsd:import namespace="eb9daa93-b0af-4bcf-bea5-364aefc6ac9d"/>
    <xsd:import namespace="be05cb9e-65b1-4f79-8f71-baacca9cb4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" minOccurs="0"/>
                <xsd:element ref="ns3:Statu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b9e-65b1-4f79-8f71-baacca9cb4aa" elementFormDefault="qualified">
    <xsd:import namespace="http://schemas.microsoft.com/office/2006/documentManagement/types"/>
    <xsd:import namespace="http://schemas.microsoft.com/office/infopath/2007/PartnerControls"/>
    <xsd:element name="Rev" ma:index="10" nillable="true" ma:displayName="Rev" ma:internalName="Rev">
      <xsd:simpleType>
        <xsd:restriction base="dms:Text">
          <xsd:maxLength value="255"/>
        </xsd:restriction>
      </xsd:simpleType>
    </xsd:element>
    <xsd:element name="Status" ma:index="11" nillable="true" ma:displayName="Status" ma:internalName="Status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e05cb9e-65b1-4f79-8f71-baacca9cb4aa" xsi:nil="true"/>
    <Rev xmlns="be05cb9e-65b1-4f79-8f71-baacca9cb4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868D-FF0C-4028-9FFF-B5DAA3F19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daa93-b0af-4bcf-bea5-364aefc6ac9d"/>
    <ds:schemaRef ds:uri="be05cb9e-65b1-4f79-8f71-baacca9cb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be05cb9e-65b1-4f79-8f71-baacca9cb4aa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321CBF-3542-43C4-97DA-18C2EC18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بنود التقييم المفتوحة</vt:lpstr>
    </vt:vector>
  </TitlesOfParts>
  <Company>Bechtel/EDS</Company>
  <LinksUpToDate>false</LinksUpToDate>
  <CharactersWithSpaces>159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بنود التقييم المفتوحة</dc:title>
  <dc:subject>EPM-KPE-TP-000010</dc:subject>
  <dc:creator>Joel Reyes</dc:creator>
  <cp:keywords>ᅟ</cp:keywords>
  <cp:lastModifiedBy>حامد الغامدي Hamed Alghamdi</cp:lastModifiedBy>
  <cp:revision>5</cp:revision>
  <cp:lastPrinted>2017-10-16T09:59:00Z</cp:lastPrinted>
  <dcterms:created xsi:type="dcterms:W3CDTF">2021-10-13T06:45:00Z</dcterms:created>
  <dcterms:modified xsi:type="dcterms:W3CDTF">2022-04-21T11:03:00Z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0x010100AE39A1BCB4B1604FA65BB080D5E0016E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